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Spec="center" w:tblpY="46"/>
        <w:tblOverlap w:val="never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328"/>
        <w:gridCol w:w="1466"/>
        <w:gridCol w:w="4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0.06ND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3×10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7#</w:t>
            </w: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ind w:left="9" w:leftChars="-31" w:hanging="74" w:hangingChars="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0.498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0.06ND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3×10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8#</w:t>
            </w: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3.04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ind w:left="9" w:leftChars="-31" w:hanging="74" w:hangingChars="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0.507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0.06ND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3×10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监测点位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监</w:t>
            </w:r>
            <w:r>
              <w:rPr>
                <w:rFonts w:ascii="Times New Roman" w:hAnsi="Times New Roman" w:eastAsiaTheme="minorEastAsia"/>
                <w:sz w:val="24"/>
              </w:rPr>
              <w:t>测项目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单位</w:t>
            </w:r>
          </w:p>
        </w:tc>
        <w:tc>
          <w:tcPr>
            <w:tcW w:w="429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厂区外   2019.11.</w:t>
            </w: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9#</w:t>
            </w: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1.18ND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ind w:left="9" w:leftChars="-31" w:hanging="74" w:hangingChars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sz w:val="24"/>
              </w:rPr>
              <w:t>22.6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0.06ND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3×10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10#</w:t>
            </w: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1.18ND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ind w:left="9" w:leftChars="-31" w:hanging="74" w:hangingChars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sz w:val="24"/>
              </w:rPr>
              <w:t>24.1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0.06ND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3×10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11#</w:t>
            </w: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1.87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ind w:left="9" w:leftChars="-31" w:hanging="74" w:hangingChars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sz w:val="24"/>
              </w:rPr>
              <w:t>28.0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0.06ND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3×10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12#</w:t>
            </w: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ind w:left="9" w:leftChars="-31" w:hanging="74" w:hangingChars="3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</w:pPr>
            <w:r>
              <w:rPr>
                <w:rFonts w:hint="eastAsia" w:ascii="Times New Roman" w:hAnsi="Times New Roman"/>
                <w:sz w:val="24"/>
              </w:rPr>
              <w:t>29.3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color w:val="FF0000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0.06ND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3×10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备注</w:t>
            </w:r>
          </w:p>
        </w:tc>
        <w:tc>
          <w:tcPr>
            <w:tcW w:w="809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1.重金属、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无机物、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挥发性有机物及半挥发性有机物</w:t>
            </w:r>
            <w:r>
              <w:rPr>
                <w:rFonts w:ascii="Times New Roman" w:hAnsi="Times New Roman" w:eastAsiaTheme="minorEastAsia"/>
                <w:bCs/>
                <w:color w:val="000000"/>
                <w:sz w:val="24"/>
              </w:rPr>
              <w:t>数据由苏州宏宇环境检测科技有限公司提供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；2.ND表示未检出；</w:t>
            </w:r>
          </w:p>
        </w:tc>
      </w:tr>
    </w:tbl>
    <w:tbl>
      <w:tblPr>
        <w:tblStyle w:val="10"/>
        <w:tblW w:w="9300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00"/>
        <w:gridCol w:w="3100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9300" w:type="dxa"/>
            <w:gridSpan w:val="3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 w:cs="宋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</w:rPr>
              <w:t>土壤采样点位信息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Header/>
        </w:trPr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</w:rPr>
              <w:t>点位号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</w:rPr>
              <w:t>北纬（</w:t>
            </w:r>
            <w:r>
              <w:rPr>
                <w:rFonts w:ascii="Times New Roman" w:hAnsi="Times New Roman" w:cs="宋体"/>
                <w:bCs/>
                <w:kern w:val="0"/>
                <w:sz w:val="24"/>
              </w:rPr>
              <w:t>N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</w:rPr>
              <w:t>）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 w:cs="宋体"/>
                <w:bCs/>
                <w:sz w:val="24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</w:rPr>
              <w:t>东经（</w:t>
            </w:r>
            <w:r>
              <w:rPr>
                <w:rFonts w:ascii="Times New Roman" w:hAnsi="Times New Roman" w:cs="宋体"/>
                <w:bCs/>
                <w:kern w:val="0"/>
                <w:sz w:val="24"/>
              </w:rPr>
              <w:t>E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厂区内1#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110°11′11.8″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38°41′57.1″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厂区内2#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110°11′16.6″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38°41′55.5″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厂区内3#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110°11′14.6″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38°41′58.9″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厂区内4#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110°11′14.0″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38°41′58.8″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厂区内5#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110°11′16.7″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38°41′56.9″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厂区内6#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110°11′12.3″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38°41′53.4″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厂区内7#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110°11′9.7″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38°41′58.8″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厂区内8#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110°11′1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″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38°4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′2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厂区外1#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110°11′10.2″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38°42′18″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厂区外2#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110°11′17.2″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38°41′3.9″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厂区外3#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110°11′14.6″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38°41′3.3″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31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</w:rPr>
              <w:t>厂区外4#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110°11′17.6″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snapToGrid w:val="0"/>
              <w:spacing w:line="39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38°41′8.8″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编制人：   </w:t>
      </w:r>
      <w:r>
        <w:rPr>
          <w:rFonts w:hint="eastAsia"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室主任：     </w:t>
      </w:r>
      <w:r>
        <w:rPr>
          <w:rFonts w:hint="eastAsia"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审核人：   </w:t>
      </w:r>
      <w:r>
        <w:rPr>
          <w:rFonts w:hint="eastAsia"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签发人：</w:t>
      </w:r>
    </w:p>
    <w:p>
      <w:pPr>
        <w:spacing w:beforeLines="50" w:afterLines="50"/>
        <w:ind w:right="-313" w:rightChars="-149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年  月  日      年  月  日      年  月  日      年  月  日</w:t>
      </w:r>
    </w:p>
    <w:p>
      <w:pPr>
        <w:pStyle w:val="2"/>
      </w:pPr>
      <w:r>
        <w:rPr>
          <w:sz w:val="24"/>
        </w:rPr>
        <w:pict>
          <v:line id="_x0000_s1026" o:spid="_x0000_s1026" o:spt="20" style="position:absolute;left:0pt;margin-left:89.55pt;margin-top:11pt;height:0pt;width:201.75pt;z-index:251668480;mso-width-relative:page;mso-height-relative:page;" coordsize="21600,21600" o:gfxdata="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izeLvYAAAACQEAAA8AAAAAAAAAAQAg&#10;AAAAIgAAAGRycy9kb3ducmV2LnhtbFBLAQIUABQAAAAIAIdO4kB+Cptm1QEAAHADAAAOAAAAAAAA&#10;AAEAIAAAACcBAABkcnMvZTJvRG9jLnhtbFBLBQYAAAAABgAGAFkBAABuBQAAAAA=&#10;">
            <v:path arrowok="t"/>
            <v:fill focussize="0,0"/>
            <v:stroke weight="1.5pt" joinstyle="miter"/>
            <v:imagedata o:title=""/>
            <o:lock v:ext="edit"/>
          </v:line>
        </w:pic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start="1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  <w:sz w:val="28"/>
        <w:szCs w:val="28"/>
      </w:rPr>
    </w:pPr>
    <w:r>
      <w:rPr>
        <w:rFonts w:hint="eastAsia"/>
        <w:b/>
        <w:sz w:val="28"/>
        <w:szCs w:val="28"/>
      </w:rPr>
      <w:t>监  测  报  告</w:t>
    </w:r>
  </w:p>
  <w:p>
    <w:pPr>
      <w:jc w:val="right"/>
    </w:pPr>
    <w:r>
      <w:rPr>
        <w:rFonts w:hint="eastAsia"/>
        <w:b/>
        <w:bCs/>
        <w:szCs w:val="21"/>
      </w:rPr>
      <w:t xml:space="preserve">  </w:t>
    </w:r>
    <w:r>
      <w:rPr>
        <w:rFonts w:hint="eastAsia"/>
        <w:b/>
        <w:bCs/>
        <w:szCs w:val="21"/>
      </w:rPr>
      <w:tab/>
    </w:r>
    <w:r>
      <w:rPr>
        <w:rFonts w:ascii="Times New Roman" w:hAnsi="Times New Roman"/>
        <w:b/>
      </w:rPr>
      <w:t>瑞境监字</w:t>
    </w:r>
    <w:r>
      <w:rPr>
        <w:rFonts w:hint="eastAsia" w:ascii="Times New Roman" w:hAnsi="Times New Roman"/>
        <w:b/>
      </w:rPr>
      <w:t>（2019）</w:t>
    </w:r>
    <w:r>
      <w:rPr>
        <w:rFonts w:ascii="Times New Roman" w:hAnsi="Times New Roman"/>
        <w:b/>
      </w:rPr>
      <w:t>第</w:t>
    </w:r>
    <w:r>
      <w:rPr>
        <w:rFonts w:hint="eastAsia" w:ascii="Times New Roman" w:hAnsi="Times New Roman"/>
        <w:b/>
      </w:rPr>
      <w:t>110402</w:t>
    </w:r>
    <w:r>
      <w:rPr>
        <w:rFonts w:ascii="Times New Roman" w:hAnsi="Times New Roman"/>
        <w:b/>
      </w:rPr>
      <w:t>号</w:t>
    </w:r>
    <w:r>
      <w:rPr>
        <w:rFonts w:ascii="Times New Roman" w:hAnsi="Times New Roman"/>
        <w:b/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b/>
                    <w:sz w:val="18"/>
                  </w:rPr>
                </w:pPr>
              </w:p>
            </w:txbxContent>
          </v:textbox>
        </v:shape>
      </w:pict>
    </w:r>
    <w:r>
      <w:rPr>
        <w:rFonts w:hint="eastAsia" w:ascii="Times New Roman" w:hAnsi="Times New Roman"/>
        <w:b/>
      </w:rPr>
      <w:t xml:space="preserve">   </w:t>
    </w:r>
    <w:r>
      <w:rPr>
        <w:rFonts w:hint="eastAsia"/>
        <w:b/>
      </w:rPr>
      <w:tab/>
    </w:r>
    <w:r>
      <w:rPr>
        <w:rFonts w:hint="eastAsia"/>
        <w:b/>
      </w:rPr>
      <w:t xml:space="preserve">       </w:t>
    </w:r>
    <w:r>
      <w:rPr>
        <w:rFonts w:hint="eastAsia"/>
        <w:b/>
        <w:bCs/>
        <w:szCs w:val="21"/>
      </w:rPr>
      <w:t xml:space="preserve">第 </w:t>
    </w:r>
    <w:r>
      <w:rPr>
        <w:rFonts w:ascii="Times New Roman" w:hAnsi="Times New Roman"/>
        <w:b/>
        <w:bCs/>
        <w:szCs w:val="21"/>
      </w:rPr>
      <w:fldChar w:fldCharType="begin"/>
    </w:r>
    <w:r>
      <w:rPr>
        <w:rFonts w:ascii="Times New Roman" w:hAnsi="Times New Roman"/>
        <w:b/>
        <w:bCs/>
        <w:szCs w:val="21"/>
      </w:rPr>
      <w:instrText xml:space="preserve"> PAGE  \* MERGEFORMAT </w:instrText>
    </w:r>
    <w:r>
      <w:rPr>
        <w:rFonts w:ascii="Times New Roman" w:hAnsi="Times New Roman"/>
        <w:b/>
        <w:bCs/>
        <w:szCs w:val="21"/>
      </w:rPr>
      <w:fldChar w:fldCharType="separate"/>
    </w:r>
    <w:r>
      <w:rPr>
        <w:rFonts w:ascii="Times New Roman" w:hAnsi="Times New Roman"/>
        <w:b/>
        <w:bCs/>
        <w:szCs w:val="21"/>
      </w:rPr>
      <w:t>1</w:t>
    </w:r>
    <w:r>
      <w:rPr>
        <w:rFonts w:ascii="Times New Roman" w:hAnsi="Times New Roman"/>
        <w:b/>
        <w:bCs/>
        <w:szCs w:val="21"/>
      </w:rPr>
      <w:fldChar w:fldCharType="end"/>
    </w:r>
    <w:r>
      <w:rPr>
        <w:rFonts w:hint="eastAsia"/>
        <w:b/>
        <w:bCs/>
        <w:szCs w:val="21"/>
      </w:rPr>
      <w:t>页 共</w:t>
    </w:r>
    <w:r>
      <w:rPr>
        <w:rFonts w:ascii="Times New Roman" w:hAnsi="Times New Roman"/>
        <w:b/>
        <w:bCs/>
        <w:szCs w:val="21"/>
      </w:rPr>
      <w:t>3</w:t>
    </w:r>
    <w:r>
      <w:rPr>
        <w:rFonts w:hint="eastAsia" w:ascii="Times New Roman" w:hAnsi="Times New Roman"/>
        <w:b/>
        <w:bCs/>
        <w:szCs w:val="21"/>
        <w:lang w:val="en-US" w:eastAsia="zh-CN"/>
      </w:rPr>
      <w:t>0</w:t>
    </w:r>
    <w:r>
      <w:rPr>
        <w:rFonts w:ascii="Times New Roman" w:hAnsi="Times New Roman"/>
        <w:b/>
        <w:bCs/>
        <w:szCs w:val="21"/>
      </w:rPr>
      <w:t xml:space="preserve"> </w:t>
    </w:r>
    <w:r>
      <w:rPr>
        <w:rFonts w:hint="eastAsia"/>
        <w:b/>
        <w:bCs/>
        <w:szCs w:val="21"/>
      </w:rPr>
      <w:t>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1199506B"/>
    <w:rsid w:val="000432FF"/>
    <w:rsid w:val="000601F4"/>
    <w:rsid w:val="00112C6F"/>
    <w:rsid w:val="002B31BD"/>
    <w:rsid w:val="00432BB0"/>
    <w:rsid w:val="00495044"/>
    <w:rsid w:val="00584A93"/>
    <w:rsid w:val="00803D7F"/>
    <w:rsid w:val="00BB3B06"/>
    <w:rsid w:val="00CF6F77"/>
    <w:rsid w:val="00E41502"/>
    <w:rsid w:val="00E75BA0"/>
    <w:rsid w:val="04F01FA7"/>
    <w:rsid w:val="05BF5BBE"/>
    <w:rsid w:val="05F76B8B"/>
    <w:rsid w:val="07FA3094"/>
    <w:rsid w:val="08117C8B"/>
    <w:rsid w:val="08C13CAB"/>
    <w:rsid w:val="0A636A99"/>
    <w:rsid w:val="0ABA66E3"/>
    <w:rsid w:val="0BE54E1B"/>
    <w:rsid w:val="0C961202"/>
    <w:rsid w:val="0F7B4388"/>
    <w:rsid w:val="10D24243"/>
    <w:rsid w:val="11747090"/>
    <w:rsid w:val="1199506B"/>
    <w:rsid w:val="13D35DEA"/>
    <w:rsid w:val="13F05519"/>
    <w:rsid w:val="13FD5381"/>
    <w:rsid w:val="151D1C2F"/>
    <w:rsid w:val="174A01B4"/>
    <w:rsid w:val="18543280"/>
    <w:rsid w:val="1865079B"/>
    <w:rsid w:val="18FB1938"/>
    <w:rsid w:val="1A7102E4"/>
    <w:rsid w:val="1AF8742B"/>
    <w:rsid w:val="1CD63BCC"/>
    <w:rsid w:val="1F334CBC"/>
    <w:rsid w:val="21A7569B"/>
    <w:rsid w:val="21B57229"/>
    <w:rsid w:val="22166448"/>
    <w:rsid w:val="22C578A9"/>
    <w:rsid w:val="23F07F75"/>
    <w:rsid w:val="24292699"/>
    <w:rsid w:val="245F6F58"/>
    <w:rsid w:val="249E0368"/>
    <w:rsid w:val="24E63433"/>
    <w:rsid w:val="27677732"/>
    <w:rsid w:val="28BD3129"/>
    <w:rsid w:val="2A9E2881"/>
    <w:rsid w:val="2B5E2828"/>
    <w:rsid w:val="2D703136"/>
    <w:rsid w:val="2E2501EF"/>
    <w:rsid w:val="2EC22065"/>
    <w:rsid w:val="313E5548"/>
    <w:rsid w:val="319A071D"/>
    <w:rsid w:val="323A1A55"/>
    <w:rsid w:val="34126FF0"/>
    <w:rsid w:val="34C41413"/>
    <w:rsid w:val="36E72A19"/>
    <w:rsid w:val="373B3286"/>
    <w:rsid w:val="37E24430"/>
    <w:rsid w:val="38694702"/>
    <w:rsid w:val="39285C65"/>
    <w:rsid w:val="39B153C9"/>
    <w:rsid w:val="39D9405C"/>
    <w:rsid w:val="3A827CA8"/>
    <w:rsid w:val="3B1A4EB5"/>
    <w:rsid w:val="3B264E08"/>
    <w:rsid w:val="3B5065F7"/>
    <w:rsid w:val="3B780E07"/>
    <w:rsid w:val="3B914EA8"/>
    <w:rsid w:val="3E2F6265"/>
    <w:rsid w:val="3FCD139A"/>
    <w:rsid w:val="40810B91"/>
    <w:rsid w:val="41312A2F"/>
    <w:rsid w:val="413E143E"/>
    <w:rsid w:val="43DA7BCF"/>
    <w:rsid w:val="440720BF"/>
    <w:rsid w:val="45057B54"/>
    <w:rsid w:val="456E104D"/>
    <w:rsid w:val="47383A12"/>
    <w:rsid w:val="484866EB"/>
    <w:rsid w:val="4AA06DB6"/>
    <w:rsid w:val="4B5B471A"/>
    <w:rsid w:val="4B8E650D"/>
    <w:rsid w:val="4C6A354F"/>
    <w:rsid w:val="4D4652CF"/>
    <w:rsid w:val="4E297DCE"/>
    <w:rsid w:val="4FAB5300"/>
    <w:rsid w:val="4FE33F54"/>
    <w:rsid w:val="50BD3033"/>
    <w:rsid w:val="50D95FBC"/>
    <w:rsid w:val="52075152"/>
    <w:rsid w:val="538C2B9F"/>
    <w:rsid w:val="53FD0E9C"/>
    <w:rsid w:val="55977A16"/>
    <w:rsid w:val="567B23F0"/>
    <w:rsid w:val="57015F56"/>
    <w:rsid w:val="595E4524"/>
    <w:rsid w:val="5CC74F92"/>
    <w:rsid w:val="5DA976E9"/>
    <w:rsid w:val="5EBD00AE"/>
    <w:rsid w:val="5FDB51FB"/>
    <w:rsid w:val="60E33434"/>
    <w:rsid w:val="619C5A37"/>
    <w:rsid w:val="62452BB9"/>
    <w:rsid w:val="62AF3213"/>
    <w:rsid w:val="644C7EBB"/>
    <w:rsid w:val="64563DDF"/>
    <w:rsid w:val="64FC1E03"/>
    <w:rsid w:val="656B7294"/>
    <w:rsid w:val="660348AF"/>
    <w:rsid w:val="66B90E7F"/>
    <w:rsid w:val="66E66CE5"/>
    <w:rsid w:val="68485A6C"/>
    <w:rsid w:val="69BE7A7D"/>
    <w:rsid w:val="6A153A6A"/>
    <w:rsid w:val="6AB047FD"/>
    <w:rsid w:val="6C49302B"/>
    <w:rsid w:val="6CE4533F"/>
    <w:rsid w:val="6D535020"/>
    <w:rsid w:val="6D7256CA"/>
    <w:rsid w:val="6E083D68"/>
    <w:rsid w:val="6EBF460F"/>
    <w:rsid w:val="701F0796"/>
    <w:rsid w:val="728E3BC6"/>
    <w:rsid w:val="729022B9"/>
    <w:rsid w:val="74372070"/>
    <w:rsid w:val="74901069"/>
    <w:rsid w:val="7544770C"/>
    <w:rsid w:val="763C5136"/>
    <w:rsid w:val="764E3342"/>
    <w:rsid w:val="765B4BB9"/>
    <w:rsid w:val="77867551"/>
    <w:rsid w:val="77B523A7"/>
    <w:rsid w:val="78A73816"/>
    <w:rsid w:val="78C92DB8"/>
    <w:rsid w:val="78CF7162"/>
    <w:rsid w:val="78E428B6"/>
    <w:rsid w:val="7AF2398B"/>
    <w:rsid w:val="7B0836FF"/>
    <w:rsid w:val="7E533F79"/>
    <w:rsid w:val="7F1131FC"/>
    <w:rsid w:val="7FF0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20" w:lineRule="exact"/>
      <w:jc w:val="center"/>
    </w:pPr>
  </w:style>
  <w:style w:type="paragraph" w:styleId="4">
    <w:name w:val="Body Text Indent"/>
    <w:basedOn w:val="1"/>
    <w:qFormat/>
    <w:uiPriority w:val="0"/>
    <w:pPr>
      <w:autoSpaceDE w:val="0"/>
      <w:autoSpaceDN w:val="0"/>
      <w:adjustRightInd w:val="0"/>
      <w:spacing w:line="351" w:lineRule="atLeast"/>
      <w:ind w:firstLine="697"/>
    </w:pPr>
    <w:rPr>
      <w:rFonts w:ascii="·ÂËÎ_GB2312" w:hAnsi="·ÂËÎ_GB2312"/>
      <w:color w:val="000000"/>
      <w:kern w:val="0"/>
      <w:sz w:val="31"/>
      <w:szCs w:val="31"/>
      <w:lang w:val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qFormat/>
    <w:uiPriority w:val="0"/>
    <w:pPr>
      <w:spacing w:line="240" w:lineRule="auto"/>
      <w:ind w:firstLine="420" w:firstLineChars="100"/>
      <w:jc w:val="both"/>
    </w:pPr>
  </w:style>
  <w:style w:type="paragraph" w:styleId="9">
    <w:name w:val="Body Text First Indent 2"/>
    <w:basedOn w:val="4"/>
    <w:next w:val="8"/>
    <w:qFormat/>
    <w:uiPriority w:val="0"/>
    <w:pPr>
      <w:autoSpaceDE/>
      <w:autoSpaceDN/>
      <w:adjustRightInd/>
      <w:spacing w:line="240" w:lineRule="auto"/>
      <w:ind w:firstLine="464" w:firstLineChars="200"/>
    </w:pPr>
    <w:rPr>
      <w:rFonts w:ascii="Times New Roman" w:hAnsi="Times New Roman"/>
      <w:color w:val="auto"/>
      <w:kern w:val="2"/>
      <w:sz w:val="24"/>
      <w:szCs w:val="20"/>
      <w:lang w:val="en-US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sz w:val="24"/>
      <w:szCs w:val="24"/>
    </w:rPr>
  </w:style>
  <w:style w:type="character" w:styleId="14">
    <w:name w:val="Emphasis"/>
    <w:basedOn w:val="12"/>
    <w:qFormat/>
    <w:uiPriority w:val="0"/>
    <w:rPr>
      <w:color w:val="CC0000"/>
      <w:sz w:val="24"/>
      <w:szCs w:val="24"/>
    </w:rPr>
  </w:style>
  <w:style w:type="character" w:styleId="15">
    <w:name w:val="HTML Cite"/>
    <w:basedOn w:val="12"/>
    <w:qFormat/>
    <w:uiPriority w:val="0"/>
    <w:rPr>
      <w:sz w:val="24"/>
      <w:szCs w:val="24"/>
    </w:rPr>
  </w:style>
  <w:style w:type="character" w:customStyle="1" w:styleId="16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标题 2 Char"/>
    <w:basedOn w:val="12"/>
    <w:link w:val="2"/>
    <w:qFormat/>
    <w:uiPriority w:val="0"/>
    <w:rPr>
      <w:rFonts w:ascii="Calibri Light" w:hAnsi="Calibri Light" w:eastAsia="宋体" w:cs="Times New Roman"/>
      <w:b/>
      <w:kern w:val="2"/>
      <w:sz w:val="32"/>
      <w:szCs w:val="32"/>
    </w:rPr>
  </w:style>
  <w:style w:type="character" w:customStyle="1" w:styleId="19">
    <w:name w:val="页眉 Char"/>
    <w:basedOn w:val="12"/>
    <w:link w:val="7"/>
    <w:qFormat/>
    <w:uiPriority w:val="0"/>
    <w:rPr>
      <w:rFonts w:hint="default"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33</Pages>
  <Words>2867</Words>
  <Characters>16344</Characters>
  <Lines>136</Lines>
  <Paragraphs>38</Paragraphs>
  <TotalTime>44</TotalTime>
  <ScaleCrop>false</ScaleCrop>
  <LinksUpToDate>false</LinksUpToDate>
  <CharactersWithSpaces>19173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2018-09-28T06:51:00Z</dcterms:created>
  <dc:creator>星光-小见</dc:creator>
  <cp:lastModifiedBy>Administrator</cp:lastModifiedBy>
  <cp:lastPrinted>2020-01-10T01:22:00Z</cp:lastPrinted>
  <dcterms:modified xsi:type="dcterms:W3CDTF">2020-01-10T08:29:11Z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